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color w:val="000000"/>
          <w:szCs w:val="32"/>
          <w:u w:val="none"/>
          <w:lang w:val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u w:val="none"/>
          <w:lang w:val="zh-CN" w:bidi="ar"/>
        </w:rPr>
        <w:t xml:space="preserve">附件2 </w:t>
      </w:r>
    </w:p>
    <w:p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u w:val="none"/>
        </w:rPr>
        <w:t>第二类医疗器械优先注册</w:t>
      </w:r>
    </w:p>
    <w:p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u w:val="none"/>
        </w:rPr>
        <w:t>程序审核通知书</w:t>
      </w:r>
    </w:p>
    <w:p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/>
        <w:snapToGrid/>
        <w:spacing w:line="560" w:lineRule="exact"/>
        <w:ind w:left="-144"/>
        <w:jc w:val="right"/>
        <w:textAlignment w:val="auto"/>
        <w:rPr>
          <w:rFonts w:hint="eastAsia" w:ascii="楷体_GB2312" w:hAnsi="楷体_GB2312" w:eastAsia="楷体_GB2312" w:cs="楷体_GB2312"/>
          <w:color w:val="000000"/>
          <w:sz w:val="32"/>
          <w:szCs w:val="32"/>
          <w:u w:val="none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u w:val="none"/>
        </w:rPr>
        <w:t>（编号：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u w:val="none"/>
          <w:lang w:val="en-US" w:eastAsia="zh-CN"/>
        </w:rPr>
        <w:t>SXYX20XX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u w:val="none"/>
        </w:rPr>
        <w:t xml:space="preserve"> 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u w:val="none"/>
          <w:lang w:val="en-US" w:eastAsia="zh-CN"/>
        </w:rPr>
        <w:t>XXX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u w:val="none"/>
        </w:rPr>
        <w:t xml:space="preserve">）   </w:t>
      </w:r>
    </w:p>
    <w:p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/>
        <w:snapToGrid/>
        <w:spacing w:line="560" w:lineRule="exact"/>
        <w:ind w:left="-144"/>
        <w:textAlignment w:val="auto"/>
        <w:rPr>
          <w:rFonts w:hint="eastAsia"/>
          <w:color w:val="000000"/>
          <w:sz w:val="32"/>
          <w:szCs w:val="32"/>
          <w:u w:val="none"/>
        </w:rPr>
      </w:pPr>
    </w:p>
    <w:p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/>
        <w:snapToGrid/>
        <w:spacing w:line="560" w:lineRule="exact"/>
        <w:ind w:left="-144"/>
        <w:textAlignment w:val="auto"/>
        <w:rPr>
          <w:rFonts w:hint="eastAsia"/>
          <w:color w:val="000000"/>
          <w:sz w:val="32"/>
          <w:szCs w:val="32"/>
          <w:u w:val="none"/>
        </w:rPr>
      </w:pPr>
      <w:r>
        <w:rPr>
          <w:rFonts w:hint="eastAsia"/>
          <w:color w:val="000000"/>
          <w:sz w:val="32"/>
          <w:szCs w:val="32"/>
          <w:u w:val="none"/>
        </w:rPr>
        <w:t xml:space="preserve">            ：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color w:val="000000"/>
          <w:sz w:val="32"/>
          <w:szCs w:val="32"/>
          <w:u w:val="none"/>
        </w:rPr>
      </w:pPr>
      <w:r>
        <w:rPr>
          <w:rFonts w:hint="eastAsia"/>
          <w:color w:val="000000"/>
          <w:sz w:val="32"/>
          <w:szCs w:val="32"/>
          <w:u w:val="none"/>
        </w:rPr>
        <w:t xml:space="preserve">    你单位提出的</w:t>
      </w:r>
      <w:r>
        <w:rPr>
          <w:rFonts w:hint="eastAsia"/>
          <w:color w:val="000000"/>
          <w:sz w:val="32"/>
          <w:szCs w:val="32"/>
          <w:u w:val="none"/>
          <w:lang w:eastAsia="zh-CN"/>
        </w:rPr>
        <w:t>山西</w:t>
      </w:r>
      <w:r>
        <w:rPr>
          <w:rFonts w:hint="eastAsia"/>
          <w:color w:val="000000"/>
          <w:sz w:val="32"/>
          <w:szCs w:val="32"/>
          <w:u w:val="none"/>
        </w:rPr>
        <w:t>省第二类医疗器械优先注册申请，</w:t>
      </w:r>
    </w:p>
    <w:p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color w:val="000000"/>
          <w:sz w:val="32"/>
          <w:szCs w:val="32"/>
          <w:u w:val="none"/>
        </w:rPr>
      </w:pPr>
      <w:r>
        <w:rPr>
          <w:rFonts w:hint="eastAsia"/>
          <w:color w:val="000000"/>
          <w:sz w:val="32"/>
          <w:szCs w:val="32"/>
          <w:u w:val="none"/>
        </w:rPr>
        <w:t xml:space="preserve">    产品名称:</w:t>
      </w:r>
    </w:p>
    <w:p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color w:val="000000"/>
          <w:sz w:val="32"/>
          <w:szCs w:val="32"/>
          <w:u w:val="none"/>
        </w:rPr>
      </w:pPr>
      <w:r>
        <w:rPr>
          <w:rFonts w:hint="eastAsia"/>
          <w:color w:val="000000"/>
          <w:sz w:val="32"/>
          <w:szCs w:val="32"/>
          <w:u w:val="none"/>
        </w:rPr>
        <w:t xml:space="preserve">    规格型号：</w:t>
      </w:r>
    </w:p>
    <w:p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color w:val="000000"/>
          <w:sz w:val="32"/>
          <w:szCs w:val="32"/>
          <w:u w:val="none"/>
        </w:rPr>
      </w:pPr>
      <w:r>
        <w:rPr>
          <w:rFonts w:hint="eastAsia"/>
          <w:color w:val="000000"/>
          <w:sz w:val="32"/>
          <w:szCs w:val="32"/>
          <w:u w:val="none"/>
        </w:rPr>
        <w:t xml:space="preserve">    经审核，结论为：</w:t>
      </w:r>
    </w:p>
    <w:p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color w:val="000000"/>
          <w:sz w:val="32"/>
          <w:szCs w:val="32"/>
          <w:u w:val="none"/>
        </w:rPr>
      </w:pPr>
      <w:r>
        <w:rPr>
          <w:rFonts w:hint="eastAsia"/>
          <w:color w:val="000000"/>
          <w:sz w:val="32"/>
          <w:szCs w:val="32"/>
          <w:u w:val="none"/>
        </w:rPr>
        <w:t xml:space="preserve">    □同意按照《</w:t>
      </w:r>
      <w:r>
        <w:rPr>
          <w:rFonts w:hint="eastAsia"/>
          <w:color w:val="000000"/>
          <w:sz w:val="32"/>
          <w:szCs w:val="32"/>
          <w:u w:val="none"/>
          <w:lang w:eastAsia="zh-CN"/>
        </w:rPr>
        <w:t>山西</w:t>
      </w:r>
      <w:r>
        <w:rPr>
          <w:rFonts w:hint="eastAsia"/>
          <w:color w:val="000000"/>
          <w:sz w:val="32"/>
          <w:szCs w:val="32"/>
          <w:u w:val="none"/>
        </w:rPr>
        <w:t>省第二类医疗器械优先注册程序》进行审批。</w:t>
      </w:r>
    </w:p>
    <w:p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color w:val="000000"/>
          <w:sz w:val="32"/>
          <w:szCs w:val="32"/>
          <w:u w:val="none"/>
        </w:rPr>
      </w:pPr>
      <w:r>
        <w:rPr>
          <w:rFonts w:hint="eastAsia"/>
          <w:color w:val="000000"/>
          <w:sz w:val="32"/>
          <w:szCs w:val="32"/>
          <w:u w:val="none"/>
        </w:rPr>
        <w:t xml:space="preserve">    □不同意按照《</w:t>
      </w:r>
      <w:r>
        <w:rPr>
          <w:rFonts w:hint="eastAsia"/>
          <w:color w:val="000000"/>
          <w:sz w:val="32"/>
          <w:szCs w:val="32"/>
          <w:u w:val="none"/>
          <w:lang w:eastAsia="zh-CN"/>
        </w:rPr>
        <w:t>山西</w:t>
      </w:r>
      <w:r>
        <w:rPr>
          <w:rFonts w:hint="eastAsia"/>
          <w:color w:val="000000"/>
          <w:sz w:val="32"/>
          <w:szCs w:val="32"/>
          <w:u w:val="none"/>
        </w:rPr>
        <w:t xml:space="preserve">省第二类医疗器械优先注册程序》进行审批，理由：        </w:t>
      </w:r>
    </w:p>
    <w:p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cs="仿宋_GB2312"/>
          <w:bCs/>
          <w:color w:val="000000"/>
          <w:sz w:val="32"/>
          <w:szCs w:val="32"/>
          <w:u w:val="none"/>
        </w:rPr>
      </w:pPr>
      <w:r>
        <w:rPr>
          <w:rFonts w:hint="eastAsia" w:ascii="仿宋_GB2312" w:hAnsi="仿宋_GB2312" w:cs="仿宋_GB2312"/>
          <w:color w:val="000000"/>
          <w:sz w:val="32"/>
          <w:szCs w:val="32"/>
          <w:u w:val="none"/>
        </w:rPr>
        <w:t xml:space="preserve">    </w:t>
      </w:r>
      <w:r>
        <w:rPr>
          <w:rFonts w:hint="eastAsia" w:ascii="仿宋_GB2312" w:hAnsi="仿宋_GB2312" w:cs="仿宋_GB2312"/>
          <w:bCs/>
          <w:color w:val="000000"/>
          <w:sz w:val="32"/>
          <w:szCs w:val="32"/>
          <w:u w:val="none"/>
        </w:rPr>
        <w:t>你单位可在收到本通知三个工作日内提出审核异议。</w:t>
      </w:r>
    </w:p>
    <w:p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cs="仿宋_GB2312"/>
          <w:bCs/>
          <w:color w:val="000000"/>
          <w:sz w:val="32"/>
          <w:szCs w:val="32"/>
          <w:u w:val="none"/>
        </w:rPr>
      </w:pPr>
      <w:r>
        <w:rPr>
          <w:rFonts w:hint="eastAsia" w:ascii="仿宋_GB2312" w:hAnsi="仿宋_GB2312" w:cs="仿宋_GB2312"/>
          <w:color w:val="000000"/>
          <w:sz w:val="32"/>
          <w:szCs w:val="32"/>
          <w:u w:val="none"/>
        </w:rPr>
        <w:t xml:space="preserve">    </w:t>
      </w:r>
      <w:r>
        <w:rPr>
          <w:rFonts w:hint="eastAsia" w:ascii="仿宋_GB2312" w:hAnsi="仿宋_GB2312" w:cs="仿宋_GB2312"/>
          <w:bCs/>
          <w:color w:val="000000"/>
          <w:sz w:val="32"/>
          <w:szCs w:val="32"/>
          <w:u w:val="none"/>
        </w:rPr>
        <w:t>联系人：          联系电话：</w:t>
      </w:r>
    </w:p>
    <w:p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/>
          <w:color w:val="000000"/>
          <w:sz w:val="32"/>
          <w:szCs w:val="32"/>
          <w:u w:val="none"/>
        </w:rPr>
      </w:pPr>
      <w:r>
        <w:rPr>
          <w:rFonts w:hint="eastAsia"/>
          <w:color w:val="000000"/>
          <w:sz w:val="32"/>
          <w:szCs w:val="32"/>
          <w:u w:val="none"/>
        </w:rPr>
        <w:t>特此通知。</w:t>
      </w:r>
    </w:p>
    <w:p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/>
        <w:snapToGrid/>
        <w:spacing w:line="560" w:lineRule="exact"/>
        <w:ind w:firstLine="640"/>
        <w:jc w:val="right"/>
        <w:textAlignment w:val="auto"/>
        <w:rPr>
          <w:rFonts w:hint="eastAsia"/>
          <w:color w:val="000000"/>
          <w:sz w:val="32"/>
          <w:szCs w:val="32"/>
          <w:u w:val="none"/>
        </w:rPr>
      </w:pP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topLinePunct w:val="0"/>
        <w:autoSpaceDE/>
        <w:autoSpaceDN/>
        <w:bidi w:val="0"/>
        <w:adjustRightInd/>
        <w:snapToGrid/>
        <w:spacing w:line="560" w:lineRule="exact"/>
        <w:ind w:firstLine="640"/>
        <w:jc w:val="right"/>
        <w:textAlignment w:val="auto"/>
        <w:rPr>
          <w:rFonts w:hint="eastAsia"/>
          <w:color w:val="000000"/>
          <w:sz w:val="32"/>
          <w:szCs w:val="32"/>
          <w:u w:val="none"/>
        </w:rPr>
      </w:pP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 w:val="0"/>
        <w:topLinePunct w:val="0"/>
        <w:autoSpaceDE/>
        <w:autoSpaceDN/>
        <w:bidi w:val="0"/>
        <w:adjustRightInd/>
        <w:snapToGrid/>
        <w:spacing w:line="560" w:lineRule="exact"/>
        <w:ind w:firstLine="640"/>
        <w:jc w:val="center"/>
        <w:textAlignment w:val="auto"/>
        <w:rPr>
          <w:rFonts w:hint="eastAsia" w:eastAsia="仿宋_GB2312"/>
          <w:color w:val="000000"/>
          <w:sz w:val="32"/>
          <w:szCs w:val="32"/>
          <w:u w:val="none"/>
          <w:lang w:eastAsia="zh-CN"/>
        </w:rPr>
      </w:pPr>
      <w:r>
        <w:rPr>
          <w:rFonts w:hint="eastAsia"/>
          <w:color w:val="000000"/>
          <w:sz w:val="32"/>
          <w:szCs w:val="32"/>
          <w:u w:val="none"/>
        </w:rPr>
        <w:t xml:space="preserve">                    </w:t>
      </w:r>
      <w:r>
        <w:rPr>
          <w:rFonts w:hint="eastAsia"/>
          <w:color w:val="000000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/>
          <w:color w:val="000000"/>
          <w:sz w:val="32"/>
          <w:szCs w:val="32"/>
          <w:u w:val="none"/>
          <w:lang w:eastAsia="zh-CN"/>
        </w:rPr>
        <w:t>山西</w:t>
      </w:r>
      <w:r>
        <w:rPr>
          <w:rFonts w:hint="eastAsia"/>
          <w:color w:val="000000"/>
          <w:sz w:val="32"/>
          <w:szCs w:val="32"/>
          <w:u w:val="none"/>
        </w:rPr>
        <w:t>省药品</w:t>
      </w:r>
      <w:r>
        <w:rPr>
          <w:rFonts w:hint="eastAsia"/>
          <w:color w:val="000000"/>
          <w:sz w:val="32"/>
          <w:szCs w:val="32"/>
          <w:u w:val="none"/>
          <w:lang w:eastAsia="zh-CN"/>
        </w:rPr>
        <w:t>监督管理局</w:t>
      </w:r>
    </w:p>
    <w:p>
      <w:pPr>
        <w:spacing w:line="570" w:lineRule="exact"/>
        <w:ind w:firstLine="316" w:firstLineChars="100"/>
        <w:jc w:val="left"/>
      </w:pPr>
      <w:r>
        <w:rPr>
          <w:rFonts w:hint="eastAsia"/>
          <w:color w:val="000000"/>
          <w:sz w:val="32"/>
          <w:szCs w:val="32"/>
          <w:u w:val="none"/>
        </w:rPr>
        <w:t xml:space="preserve">                                  </w:t>
      </w:r>
      <w:r>
        <w:rPr>
          <w:rFonts w:hint="eastAsia"/>
          <w:color w:val="000000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/>
          <w:color w:val="000000"/>
          <w:sz w:val="32"/>
          <w:szCs w:val="32"/>
          <w:u w:val="none"/>
        </w:rPr>
        <w:t xml:space="preserve">  年  月  日</w:t>
      </w:r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814" w:right="1418" w:bottom="1701" w:left="1588" w:header="720" w:footer="720" w:gutter="0"/>
      <w:pgNumType w:fmt="numberInDash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adjustRightInd w:val="0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adjustRightInd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dit="readOnly" w:enforcement="0"/>
  <w:defaultTabStop w:val="425"/>
  <w:hyphenationZone w:val="360"/>
  <w:drawingGridHorizontalSpacing w:val="158"/>
  <w:drawingGridVerticalSpacing w:val="579"/>
  <w:displayHorizontalDrawingGridEvery w:val="2"/>
  <w:displayVerticalDrawingGridEvery w:val="1"/>
  <w:doNotShadeFormData w:val="true"/>
  <w:characterSpacingControl w:val="compressPunctuation"/>
  <w:compat>
    <w:spaceForUL/>
    <w:balanceSingleByteDoubleByteWidth/>
    <w:doNotLeaveBackslashAlone/>
    <w:ulTrailSpace/>
    <w:doNotExpandShiftReturn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fieldCopyNum" w:val="0000001"/>
    <w:docVar w:name="fieldSecreteDeg" w:val="¾øÃÜ"/>
    <w:docVar w:name="fieldSecreteLen" w:val="¡ïÒ»Äê"/>
    <w:docVar w:name="fieldUrgencyDeg" w:val="ÌØ  ¼±"/>
  </w:docVars>
  <w:rsids>
    <w:rsidRoot w:val="001109C9"/>
    <w:rsid w:val="00004A91"/>
    <w:rsid w:val="00005B5C"/>
    <w:rsid w:val="00007451"/>
    <w:rsid w:val="00014D5B"/>
    <w:rsid w:val="00015EC9"/>
    <w:rsid w:val="0002418D"/>
    <w:rsid w:val="000330DE"/>
    <w:rsid w:val="00034594"/>
    <w:rsid w:val="00041400"/>
    <w:rsid w:val="000467DD"/>
    <w:rsid w:val="0004747C"/>
    <w:rsid w:val="00054605"/>
    <w:rsid w:val="00055249"/>
    <w:rsid w:val="00063B21"/>
    <w:rsid w:val="00070EF8"/>
    <w:rsid w:val="000763DC"/>
    <w:rsid w:val="0007700A"/>
    <w:rsid w:val="00077500"/>
    <w:rsid w:val="00077556"/>
    <w:rsid w:val="00091AC0"/>
    <w:rsid w:val="000937FA"/>
    <w:rsid w:val="00094EBF"/>
    <w:rsid w:val="00097A04"/>
    <w:rsid w:val="000A060B"/>
    <w:rsid w:val="000A5268"/>
    <w:rsid w:val="000B3DB2"/>
    <w:rsid w:val="000C6D3A"/>
    <w:rsid w:val="000D1407"/>
    <w:rsid w:val="000D5743"/>
    <w:rsid w:val="000D664A"/>
    <w:rsid w:val="000E0814"/>
    <w:rsid w:val="000E4D3F"/>
    <w:rsid w:val="000F1EE4"/>
    <w:rsid w:val="000F54F7"/>
    <w:rsid w:val="00104E21"/>
    <w:rsid w:val="00106DAD"/>
    <w:rsid w:val="001109C9"/>
    <w:rsid w:val="0011420B"/>
    <w:rsid w:val="001153BC"/>
    <w:rsid w:val="0011738C"/>
    <w:rsid w:val="00117BF4"/>
    <w:rsid w:val="0013297F"/>
    <w:rsid w:val="00143826"/>
    <w:rsid w:val="0014685E"/>
    <w:rsid w:val="00150754"/>
    <w:rsid w:val="00152B35"/>
    <w:rsid w:val="00156B57"/>
    <w:rsid w:val="0016468B"/>
    <w:rsid w:val="001654F9"/>
    <w:rsid w:val="00165E19"/>
    <w:rsid w:val="00173251"/>
    <w:rsid w:val="0017574D"/>
    <w:rsid w:val="00176C8D"/>
    <w:rsid w:val="00177A6E"/>
    <w:rsid w:val="001807C3"/>
    <w:rsid w:val="00182908"/>
    <w:rsid w:val="0018626A"/>
    <w:rsid w:val="00187D1E"/>
    <w:rsid w:val="001965AC"/>
    <w:rsid w:val="001966A5"/>
    <w:rsid w:val="001A2E29"/>
    <w:rsid w:val="001B058B"/>
    <w:rsid w:val="001B78B1"/>
    <w:rsid w:val="001C7AC4"/>
    <w:rsid w:val="001D1165"/>
    <w:rsid w:val="001D281E"/>
    <w:rsid w:val="001D3426"/>
    <w:rsid w:val="001D4077"/>
    <w:rsid w:val="001D4957"/>
    <w:rsid w:val="001E205F"/>
    <w:rsid w:val="001E51D2"/>
    <w:rsid w:val="001E7ACE"/>
    <w:rsid w:val="001F46EE"/>
    <w:rsid w:val="001F57E4"/>
    <w:rsid w:val="001F7DAE"/>
    <w:rsid w:val="00204D1D"/>
    <w:rsid w:val="00205A33"/>
    <w:rsid w:val="0020794C"/>
    <w:rsid w:val="00207EA6"/>
    <w:rsid w:val="002148AD"/>
    <w:rsid w:val="00223C9F"/>
    <w:rsid w:val="0022555E"/>
    <w:rsid w:val="002338E1"/>
    <w:rsid w:val="002354D1"/>
    <w:rsid w:val="00240F5C"/>
    <w:rsid w:val="00245918"/>
    <w:rsid w:val="00246D3A"/>
    <w:rsid w:val="00250484"/>
    <w:rsid w:val="00250A38"/>
    <w:rsid w:val="00253053"/>
    <w:rsid w:val="00255CE9"/>
    <w:rsid w:val="002635E3"/>
    <w:rsid w:val="00264AC7"/>
    <w:rsid w:val="002737E5"/>
    <w:rsid w:val="00275F6E"/>
    <w:rsid w:val="00276C15"/>
    <w:rsid w:val="002777B9"/>
    <w:rsid w:val="00284117"/>
    <w:rsid w:val="00286508"/>
    <w:rsid w:val="00286EF3"/>
    <w:rsid w:val="002874F8"/>
    <w:rsid w:val="00295AC7"/>
    <w:rsid w:val="002A605A"/>
    <w:rsid w:val="002A614A"/>
    <w:rsid w:val="002B1A83"/>
    <w:rsid w:val="002B4B55"/>
    <w:rsid w:val="002B4ED2"/>
    <w:rsid w:val="002B5498"/>
    <w:rsid w:val="002B6C6E"/>
    <w:rsid w:val="002B7033"/>
    <w:rsid w:val="002B7D7F"/>
    <w:rsid w:val="002C368D"/>
    <w:rsid w:val="002C7FD1"/>
    <w:rsid w:val="002D0723"/>
    <w:rsid w:val="002D5D2D"/>
    <w:rsid w:val="002D68A9"/>
    <w:rsid w:val="002E0765"/>
    <w:rsid w:val="002E085A"/>
    <w:rsid w:val="002F25B1"/>
    <w:rsid w:val="002F26D0"/>
    <w:rsid w:val="0030572F"/>
    <w:rsid w:val="00307E3F"/>
    <w:rsid w:val="00311B8F"/>
    <w:rsid w:val="00314F0B"/>
    <w:rsid w:val="003152B4"/>
    <w:rsid w:val="00317276"/>
    <w:rsid w:val="003236CA"/>
    <w:rsid w:val="0033207E"/>
    <w:rsid w:val="00335334"/>
    <w:rsid w:val="00340766"/>
    <w:rsid w:val="00340AE3"/>
    <w:rsid w:val="00343656"/>
    <w:rsid w:val="00344179"/>
    <w:rsid w:val="00345A83"/>
    <w:rsid w:val="00346689"/>
    <w:rsid w:val="0034701C"/>
    <w:rsid w:val="00350F8F"/>
    <w:rsid w:val="00354808"/>
    <w:rsid w:val="00355E63"/>
    <w:rsid w:val="003574CD"/>
    <w:rsid w:val="00362C7E"/>
    <w:rsid w:val="0036655C"/>
    <w:rsid w:val="0036710A"/>
    <w:rsid w:val="003714F3"/>
    <w:rsid w:val="00375832"/>
    <w:rsid w:val="003770AB"/>
    <w:rsid w:val="00391534"/>
    <w:rsid w:val="00391BBF"/>
    <w:rsid w:val="003939F6"/>
    <w:rsid w:val="003941C6"/>
    <w:rsid w:val="00394D9F"/>
    <w:rsid w:val="003966AC"/>
    <w:rsid w:val="003A4108"/>
    <w:rsid w:val="003A5C3E"/>
    <w:rsid w:val="003A6246"/>
    <w:rsid w:val="003A7277"/>
    <w:rsid w:val="003D3662"/>
    <w:rsid w:val="003D47CE"/>
    <w:rsid w:val="003D57E1"/>
    <w:rsid w:val="003E1ECF"/>
    <w:rsid w:val="003E6339"/>
    <w:rsid w:val="003F3672"/>
    <w:rsid w:val="003F57CA"/>
    <w:rsid w:val="003F72C5"/>
    <w:rsid w:val="003F7992"/>
    <w:rsid w:val="0041162D"/>
    <w:rsid w:val="0041506A"/>
    <w:rsid w:val="00420098"/>
    <w:rsid w:val="00426C60"/>
    <w:rsid w:val="00431F35"/>
    <w:rsid w:val="0043775C"/>
    <w:rsid w:val="00437869"/>
    <w:rsid w:val="00440561"/>
    <w:rsid w:val="00441809"/>
    <w:rsid w:val="004423F4"/>
    <w:rsid w:val="004438C8"/>
    <w:rsid w:val="0044769F"/>
    <w:rsid w:val="00451861"/>
    <w:rsid w:val="004519D2"/>
    <w:rsid w:val="00452621"/>
    <w:rsid w:val="00454D6D"/>
    <w:rsid w:val="0045551B"/>
    <w:rsid w:val="00463964"/>
    <w:rsid w:val="00474582"/>
    <w:rsid w:val="004767BC"/>
    <w:rsid w:val="00476948"/>
    <w:rsid w:val="00476EBD"/>
    <w:rsid w:val="004829E5"/>
    <w:rsid w:val="00483038"/>
    <w:rsid w:val="00486D2E"/>
    <w:rsid w:val="00490F89"/>
    <w:rsid w:val="004935DD"/>
    <w:rsid w:val="00493715"/>
    <w:rsid w:val="00493E76"/>
    <w:rsid w:val="004942EE"/>
    <w:rsid w:val="0049710A"/>
    <w:rsid w:val="00497526"/>
    <w:rsid w:val="004A0A53"/>
    <w:rsid w:val="004A4233"/>
    <w:rsid w:val="004B2453"/>
    <w:rsid w:val="004C087B"/>
    <w:rsid w:val="004C5F61"/>
    <w:rsid w:val="004D138F"/>
    <w:rsid w:val="004E7CDE"/>
    <w:rsid w:val="004F44E3"/>
    <w:rsid w:val="004F653A"/>
    <w:rsid w:val="004F7E9C"/>
    <w:rsid w:val="005008B1"/>
    <w:rsid w:val="00500FFD"/>
    <w:rsid w:val="005010B3"/>
    <w:rsid w:val="0050401A"/>
    <w:rsid w:val="00505941"/>
    <w:rsid w:val="00511F83"/>
    <w:rsid w:val="00516E9C"/>
    <w:rsid w:val="00520D75"/>
    <w:rsid w:val="0052225A"/>
    <w:rsid w:val="0053054F"/>
    <w:rsid w:val="005305E2"/>
    <w:rsid w:val="00542D1D"/>
    <w:rsid w:val="0054420D"/>
    <w:rsid w:val="00547433"/>
    <w:rsid w:val="0054770A"/>
    <w:rsid w:val="00547759"/>
    <w:rsid w:val="00551E8D"/>
    <w:rsid w:val="00552884"/>
    <w:rsid w:val="005529F5"/>
    <w:rsid w:val="005569DA"/>
    <w:rsid w:val="005651EF"/>
    <w:rsid w:val="005741BE"/>
    <w:rsid w:val="0057488C"/>
    <w:rsid w:val="0057514A"/>
    <w:rsid w:val="00576467"/>
    <w:rsid w:val="00577305"/>
    <w:rsid w:val="00580DC7"/>
    <w:rsid w:val="00582ABE"/>
    <w:rsid w:val="00582EBB"/>
    <w:rsid w:val="0058555C"/>
    <w:rsid w:val="00590ED3"/>
    <w:rsid w:val="0059265C"/>
    <w:rsid w:val="0059457C"/>
    <w:rsid w:val="005A05B8"/>
    <w:rsid w:val="005A5825"/>
    <w:rsid w:val="005B0579"/>
    <w:rsid w:val="005B0D60"/>
    <w:rsid w:val="005B1774"/>
    <w:rsid w:val="005B1F3D"/>
    <w:rsid w:val="005B4EB8"/>
    <w:rsid w:val="005B4EFC"/>
    <w:rsid w:val="005C1A1A"/>
    <w:rsid w:val="005D0474"/>
    <w:rsid w:val="005D0AD2"/>
    <w:rsid w:val="005D493D"/>
    <w:rsid w:val="005E18F2"/>
    <w:rsid w:val="005E1B3E"/>
    <w:rsid w:val="005E29BC"/>
    <w:rsid w:val="005E2EDC"/>
    <w:rsid w:val="00600A8B"/>
    <w:rsid w:val="006133EB"/>
    <w:rsid w:val="00614CE5"/>
    <w:rsid w:val="00621BCE"/>
    <w:rsid w:val="006227BC"/>
    <w:rsid w:val="00624922"/>
    <w:rsid w:val="006274B2"/>
    <w:rsid w:val="00634BE4"/>
    <w:rsid w:val="006350DD"/>
    <w:rsid w:val="00635787"/>
    <w:rsid w:val="00636F12"/>
    <w:rsid w:val="00640E9E"/>
    <w:rsid w:val="00646298"/>
    <w:rsid w:val="00654A7E"/>
    <w:rsid w:val="006618A3"/>
    <w:rsid w:val="00661A3C"/>
    <w:rsid w:val="00665A82"/>
    <w:rsid w:val="006674D0"/>
    <w:rsid w:val="00667BE1"/>
    <w:rsid w:val="00675294"/>
    <w:rsid w:val="00680593"/>
    <w:rsid w:val="00683AF1"/>
    <w:rsid w:val="00685E01"/>
    <w:rsid w:val="0068772E"/>
    <w:rsid w:val="006A410F"/>
    <w:rsid w:val="006B1E91"/>
    <w:rsid w:val="006B38A6"/>
    <w:rsid w:val="006B3C99"/>
    <w:rsid w:val="006B77E3"/>
    <w:rsid w:val="006C0198"/>
    <w:rsid w:val="006C406F"/>
    <w:rsid w:val="006C54E4"/>
    <w:rsid w:val="006C5C8F"/>
    <w:rsid w:val="006C6E98"/>
    <w:rsid w:val="006D4D5C"/>
    <w:rsid w:val="006D7B7B"/>
    <w:rsid w:val="006E3A7D"/>
    <w:rsid w:val="006E6BEA"/>
    <w:rsid w:val="006F23B7"/>
    <w:rsid w:val="006F322E"/>
    <w:rsid w:val="006F768F"/>
    <w:rsid w:val="0070056B"/>
    <w:rsid w:val="00701530"/>
    <w:rsid w:val="0070237B"/>
    <w:rsid w:val="00702D15"/>
    <w:rsid w:val="00703662"/>
    <w:rsid w:val="00704478"/>
    <w:rsid w:val="007063F4"/>
    <w:rsid w:val="0070678F"/>
    <w:rsid w:val="00712A66"/>
    <w:rsid w:val="00714C7C"/>
    <w:rsid w:val="0072052B"/>
    <w:rsid w:val="00723E84"/>
    <w:rsid w:val="00730641"/>
    <w:rsid w:val="00732D6D"/>
    <w:rsid w:val="00733141"/>
    <w:rsid w:val="007345E7"/>
    <w:rsid w:val="00751CC2"/>
    <w:rsid w:val="007523C0"/>
    <w:rsid w:val="00754091"/>
    <w:rsid w:val="0076029B"/>
    <w:rsid w:val="007652BC"/>
    <w:rsid w:val="007721A1"/>
    <w:rsid w:val="007737A5"/>
    <w:rsid w:val="00777DC2"/>
    <w:rsid w:val="007811D2"/>
    <w:rsid w:val="00787E25"/>
    <w:rsid w:val="007927B6"/>
    <w:rsid w:val="007A179A"/>
    <w:rsid w:val="007A4B51"/>
    <w:rsid w:val="007A711F"/>
    <w:rsid w:val="007A7FA3"/>
    <w:rsid w:val="007B64DD"/>
    <w:rsid w:val="007B6BFF"/>
    <w:rsid w:val="007C0617"/>
    <w:rsid w:val="007C2553"/>
    <w:rsid w:val="007C4004"/>
    <w:rsid w:val="007C6269"/>
    <w:rsid w:val="007D2342"/>
    <w:rsid w:val="007D2CD8"/>
    <w:rsid w:val="007D3D3E"/>
    <w:rsid w:val="007D5065"/>
    <w:rsid w:val="007D5996"/>
    <w:rsid w:val="007F0DEE"/>
    <w:rsid w:val="007F1132"/>
    <w:rsid w:val="007F2DE6"/>
    <w:rsid w:val="007F56DC"/>
    <w:rsid w:val="007F6FEA"/>
    <w:rsid w:val="00801278"/>
    <w:rsid w:val="008032FF"/>
    <w:rsid w:val="00810BB3"/>
    <w:rsid w:val="00816515"/>
    <w:rsid w:val="008270C7"/>
    <w:rsid w:val="0083486B"/>
    <w:rsid w:val="00835E72"/>
    <w:rsid w:val="008375CB"/>
    <w:rsid w:val="00840646"/>
    <w:rsid w:val="00840B83"/>
    <w:rsid w:val="008455D9"/>
    <w:rsid w:val="008515ED"/>
    <w:rsid w:val="008522F6"/>
    <w:rsid w:val="00856CE8"/>
    <w:rsid w:val="00860CF9"/>
    <w:rsid w:val="00865B9E"/>
    <w:rsid w:val="00873C63"/>
    <w:rsid w:val="008759FD"/>
    <w:rsid w:val="008762A3"/>
    <w:rsid w:val="00881D6F"/>
    <w:rsid w:val="0088201B"/>
    <w:rsid w:val="00884317"/>
    <w:rsid w:val="008853E4"/>
    <w:rsid w:val="00885741"/>
    <w:rsid w:val="00892B5A"/>
    <w:rsid w:val="008943BD"/>
    <w:rsid w:val="00896461"/>
    <w:rsid w:val="008964B8"/>
    <w:rsid w:val="00897175"/>
    <w:rsid w:val="008A1D8E"/>
    <w:rsid w:val="008A2557"/>
    <w:rsid w:val="008B38F6"/>
    <w:rsid w:val="008B6370"/>
    <w:rsid w:val="008C1C61"/>
    <w:rsid w:val="008D1E7D"/>
    <w:rsid w:val="008D2D00"/>
    <w:rsid w:val="008D5FF2"/>
    <w:rsid w:val="008D7FC8"/>
    <w:rsid w:val="008E2899"/>
    <w:rsid w:val="008E293E"/>
    <w:rsid w:val="008E4F4F"/>
    <w:rsid w:val="008E5492"/>
    <w:rsid w:val="008E7859"/>
    <w:rsid w:val="008F18A3"/>
    <w:rsid w:val="008F5547"/>
    <w:rsid w:val="008F5671"/>
    <w:rsid w:val="008F594A"/>
    <w:rsid w:val="008F69DF"/>
    <w:rsid w:val="008F6CC1"/>
    <w:rsid w:val="008F7365"/>
    <w:rsid w:val="008F73FB"/>
    <w:rsid w:val="009012F8"/>
    <w:rsid w:val="009036EF"/>
    <w:rsid w:val="009073DD"/>
    <w:rsid w:val="00913063"/>
    <w:rsid w:val="0091396B"/>
    <w:rsid w:val="0092000F"/>
    <w:rsid w:val="00923FC4"/>
    <w:rsid w:val="00924ECF"/>
    <w:rsid w:val="00925653"/>
    <w:rsid w:val="00931835"/>
    <w:rsid w:val="009323E9"/>
    <w:rsid w:val="00935530"/>
    <w:rsid w:val="00943140"/>
    <w:rsid w:val="00943512"/>
    <w:rsid w:val="00943C7E"/>
    <w:rsid w:val="00944A71"/>
    <w:rsid w:val="00945ED1"/>
    <w:rsid w:val="00947814"/>
    <w:rsid w:val="0094793A"/>
    <w:rsid w:val="00947FDB"/>
    <w:rsid w:val="009502DC"/>
    <w:rsid w:val="009653CB"/>
    <w:rsid w:val="00965DAF"/>
    <w:rsid w:val="0097399E"/>
    <w:rsid w:val="009745A7"/>
    <w:rsid w:val="0097720F"/>
    <w:rsid w:val="00983B35"/>
    <w:rsid w:val="00984375"/>
    <w:rsid w:val="00994F1C"/>
    <w:rsid w:val="009A08DF"/>
    <w:rsid w:val="009A4279"/>
    <w:rsid w:val="009B05C2"/>
    <w:rsid w:val="009B69E4"/>
    <w:rsid w:val="009C56AE"/>
    <w:rsid w:val="009C5AC6"/>
    <w:rsid w:val="009C7F41"/>
    <w:rsid w:val="009D0686"/>
    <w:rsid w:val="009E63FE"/>
    <w:rsid w:val="009E6422"/>
    <w:rsid w:val="009F138C"/>
    <w:rsid w:val="009F336D"/>
    <w:rsid w:val="009F5550"/>
    <w:rsid w:val="009F55C6"/>
    <w:rsid w:val="009F6F82"/>
    <w:rsid w:val="00A017F7"/>
    <w:rsid w:val="00A066B2"/>
    <w:rsid w:val="00A14961"/>
    <w:rsid w:val="00A20CB7"/>
    <w:rsid w:val="00A21C67"/>
    <w:rsid w:val="00A252B1"/>
    <w:rsid w:val="00A30B10"/>
    <w:rsid w:val="00A33D95"/>
    <w:rsid w:val="00A35470"/>
    <w:rsid w:val="00A35888"/>
    <w:rsid w:val="00A37C0A"/>
    <w:rsid w:val="00A431FF"/>
    <w:rsid w:val="00A55E8D"/>
    <w:rsid w:val="00A60254"/>
    <w:rsid w:val="00A61526"/>
    <w:rsid w:val="00A660FB"/>
    <w:rsid w:val="00A70F9B"/>
    <w:rsid w:val="00A71CCC"/>
    <w:rsid w:val="00A72AD4"/>
    <w:rsid w:val="00A7378B"/>
    <w:rsid w:val="00A76779"/>
    <w:rsid w:val="00A80CDF"/>
    <w:rsid w:val="00A82E30"/>
    <w:rsid w:val="00A83AA6"/>
    <w:rsid w:val="00A95BBA"/>
    <w:rsid w:val="00AA246C"/>
    <w:rsid w:val="00AA3FB2"/>
    <w:rsid w:val="00AA4187"/>
    <w:rsid w:val="00AB25CB"/>
    <w:rsid w:val="00AB305A"/>
    <w:rsid w:val="00AB78C3"/>
    <w:rsid w:val="00AC286F"/>
    <w:rsid w:val="00AC5332"/>
    <w:rsid w:val="00AC7A13"/>
    <w:rsid w:val="00AE0016"/>
    <w:rsid w:val="00AE075C"/>
    <w:rsid w:val="00AF4E06"/>
    <w:rsid w:val="00AF7582"/>
    <w:rsid w:val="00B012DC"/>
    <w:rsid w:val="00B013A5"/>
    <w:rsid w:val="00B03F63"/>
    <w:rsid w:val="00B04D8A"/>
    <w:rsid w:val="00B06D73"/>
    <w:rsid w:val="00B10E20"/>
    <w:rsid w:val="00B15C7A"/>
    <w:rsid w:val="00B17E3E"/>
    <w:rsid w:val="00B22D62"/>
    <w:rsid w:val="00B267A4"/>
    <w:rsid w:val="00B3274C"/>
    <w:rsid w:val="00B33093"/>
    <w:rsid w:val="00B35F3B"/>
    <w:rsid w:val="00B40AB8"/>
    <w:rsid w:val="00B439DE"/>
    <w:rsid w:val="00B451AE"/>
    <w:rsid w:val="00B548BF"/>
    <w:rsid w:val="00B60505"/>
    <w:rsid w:val="00B63F6B"/>
    <w:rsid w:val="00B65E0D"/>
    <w:rsid w:val="00B6652B"/>
    <w:rsid w:val="00B7170C"/>
    <w:rsid w:val="00B738D0"/>
    <w:rsid w:val="00B80D3E"/>
    <w:rsid w:val="00B921B9"/>
    <w:rsid w:val="00B924FE"/>
    <w:rsid w:val="00B928F1"/>
    <w:rsid w:val="00B931FB"/>
    <w:rsid w:val="00B953ED"/>
    <w:rsid w:val="00B957DE"/>
    <w:rsid w:val="00B959DF"/>
    <w:rsid w:val="00BA4CC4"/>
    <w:rsid w:val="00BA5B95"/>
    <w:rsid w:val="00BB035F"/>
    <w:rsid w:val="00BB4BA0"/>
    <w:rsid w:val="00BB5195"/>
    <w:rsid w:val="00BB5C55"/>
    <w:rsid w:val="00BB778A"/>
    <w:rsid w:val="00BC2697"/>
    <w:rsid w:val="00BC6D62"/>
    <w:rsid w:val="00BD0B8E"/>
    <w:rsid w:val="00BD4048"/>
    <w:rsid w:val="00BE2B3A"/>
    <w:rsid w:val="00BE633B"/>
    <w:rsid w:val="00BE6B4A"/>
    <w:rsid w:val="00BE76F1"/>
    <w:rsid w:val="00C02A3F"/>
    <w:rsid w:val="00C128D7"/>
    <w:rsid w:val="00C1352E"/>
    <w:rsid w:val="00C24396"/>
    <w:rsid w:val="00C27693"/>
    <w:rsid w:val="00C2776D"/>
    <w:rsid w:val="00C30440"/>
    <w:rsid w:val="00C3712C"/>
    <w:rsid w:val="00C53049"/>
    <w:rsid w:val="00C56AC5"/>
    <w:rsid w:val="00C62B95"/>
    <w:rsid w:val="00C649AF"/>
    <w:rsid w:val="00C67B2F"/>
    <w:rsid w:val="00C76E48"/>
    <w:rsid w:val="00C80B8C"/>
    <w:rsid w:val="00C83626"/>
    <w:rsid w:val="00C839FF"/>
    <w:rsid w:val="00C8636D"/>
    <w:rsid w:val="00C8717B"/>
    <w:rsid w:val="00C91F87"/>
    <w:rsid w:val="00C95750"/>
    <w:rsid w:val="00C96B49"/>
    <w:rsid w:val="00C97752"/>
    <w:rsid w:val="00CA0A7B"/>
    <w:rsid w:val="00CA4C76"/>
    <w:rsid w:val="00CA56A2"/>
    <w:rsid w:val="00CB5013"/>
    <w:rsid w:val="00CB5CE4"/>
    <w:rsid w:val="00CC5FEF"/>
    <w:rsid w:val="00CC69FC"/>
    <w:rsid w:val="00CD2069"/>
    <w:rsid w:val="00CD31F5"/>
    <w:rsid w:val="00CE5C11"/>
    <w:rsid w:val="00CF0975"/>
    <w:rsid w:val="00CF281A"/>
    <w:rsid w:val="00CF349F"/>
    <w:rsid w:val="00CF559B"/>
    <w:rsid w:val="00CF5E7C"/>
    <w:rsid w:val="00CF6AD4"/>
    <w:rsid w:val="00CF779B"/>
    <w:rsid w:val="00D0783A"/>
    <w:rsid w:val="00D07B5D"/>
    <w:rsid w:val="00D1029C"/>
    <w:rsid w:val="00D10A26"/>
    <w:rsid w:val="00D12FB7"/>
    <w:rsid w:val="00D16477"/>
    <w:rsid w:val="00D20A76"/>
    <w:rsid w:val="00D27829"/>
    <w:rsid w:val="00D36673"/>
    <w:rsid w:val="00D404D7"/>
    <w:rsid w:val="00D500EE"/>
    <w:rsid w:val="00D565A9"/>
    <w:rsid w:val="00D57346"/>
    <w:rsid w:val="00D65318"/>
    <w:rsid w:val="00D67715"/>
    <w:rsid w:val="00D7150D"/>
    <w:rsid w:val="00D72358"/>
    <w:rsid w:val="00D75AE2"/>
    <w:rsid w:val="00D87DE3"/>
    <w:rsid w:val="00D944D5"/>
    <w:rsid w:val="00D948F1"/>
    <w:rsid w:val="00D94B6F"/>
    <w:rsid w:val="00DA47B6"/>
    <w:rsid w:val="00DA679C"/>
    <w:rsid w:val="00DA7958"/>
    <w:rsid w:val="00DB0FA7"/>
    <w:rsid w:val="00DB2FC9"/>
    <w:rsid w:val="00DB5422"/>
    <w:rsid w:val="00DB716D"/>
    <w:rsid w:val="00DC5706"/>
    <w:rsid w:val="00DD30FE"/>
    <w:rsid w:val="00DD713D"/>
    <w:rsid w:val="00DE668A"/>
    <w:rsid w:val="00DF6CCC"/>
    <w:rsid w:val="00DF7919"/>
    <w:rsid w:val="00E01181"/>
    <w:rsid w:val="00E03146"/>
    <w:rsid w:val="00E03F4C"/>
    <w:rsid w:val="00E04B23"/>
    <w:rsid w:val="00E059C5"/>
    <w:rsid w:val="00E1621D"/>
    <w:rsid w:val="00E21D09"/>
    <w:rsid w:val="00E23E3F"/>
    <w:rsid w:val="00E3401E"/>
    <w:rsid w:val="00E35D8A"/>
    <w:rsid w:val="00E35FE7"/>
    <w:rsid w:val="00E41AB5"/>
    <w:rsid w:val="00E41D31"/>
    <w:rsid w:val="00E435F7"/>
    <w:rsid w:val="00E477D1"/>
    <w:rsid w:val="00E5222F"/>
    <w:rsid w:val="00E53921"/>
    <w:rsid w:val="00E53FB8"/>
    <w:rsid w:val="00E54994"/>
    <w:rsid w:val="00E551F4"/>
    <w:rsid w:val="00E56CF2"/>
    <w:rsid w:val="00E61B85"/>
    <w:rsid w:val="00E626F6"/>
    <w:rsid w:val="00E65C3D"/>
    <w:rsid w:val="00E70817"/>
    <w:rsid w:val="00E75F90"/>
    <w:rsid w:val="00E84A76"/>
    <w:rsid w:val="00E92E2D"/>
    <w:rsid w:val="00EA1780"/>
    <w:rsid w:val="00EA1BE1"/>
    <w:rsid w:val="00EA7CD9"/>
    <w:rsid w:val="00EB003C"/>
    <w:rsid w:val="00EB2650"/>
    <w:rsid w:val="00EB44F5"/>
    <w:rsid w:val="00ED3292"/>
    <w:rsid w:val="00EF1CB5"/>
    <w:rsid w:val="00EF3C32"/>
    <w:rsid w:val="00EF7478"/>
    <w:rsid w:val="00F00440"/>
    <w:rsid w:val="00F00D7C"/>
    <w:rsid w:val="00F0673B"/>
    <w:rsid w:val="00F1133B"/>
    <w:rsid w:val="00F12A55"/>
    <w:rsid w:val="00F13877"/>
    <w:rsid w:val="00F13E4E"/>
    <w:rsid w:val="00F13F0A"/>
    <w:rsid w:val="00F1403F"/>
    <w:rsid w:val="00F24009"/>
    <w:rsid w:val="00F25CC4"/>
    <w:rsid w:val="00F268E5"/>
    <w:rsid w:val="00F34BBF"/>
    <w:rsid w:val="00F3586F"/>
    <w:rsid w:val="00F4632D"/>
    <w:rsid w:val="00F47793"/>
    <w:rsid w:val="00F52797"/>
    <w:rsid w:val="00F546E7"/>
    <w:rsid w:val="00F56240"/>
    <w:rsid w:val="00F57CB6"/>
    <w:rsid w:val="00F664BA"/>
    <w:rsid w:val="00F72B6E"/>
    <w:rsid w:val="00F749DB"/>
    <w:rsid w:val="00F74A7F"/>
    <w:rsid w:val="00F76982"/>
    <w:rsid w:val="00F81286"/>
    <w:rsid w:val="00F81CDD"/>
    <w:rsid w:val="00F82EB3"/>
    <w:rsid w:val="00F87466"/>
    <w:rsid w:val="00FA4A32"/>
    <w:rsid w:val="00FA4F7A"/>
    <w:rsid w:val="00FA5D03"/>
    <w:rsid w:val="00FB2C12"/>
    <w:rsid w:val="00FB3B35"/>
    <w:rsid w:val="00FC738E"/>
    <w:rsid w:val="00FD0448"/>
    <w:rsid w:val="00FD34AB"/>
    <w:rsid w:val="00FD468B"/>
    <w:rsid w:val="00FE13A9"/>
    <w:rsid w:val="00FE1A94"/>
    <w:rsid w:val="00FF0577"/>
    <w:rsid w:val="00FF22BC"/>
    <w:rsid w:val="00FF3801"/>
    <w:rsid w:val="00FF5F2E"/>
    <w:rsid w:val="08B95B4F"/>
    <w:rsid w:val="0E4A1231"/>
    <w:rsid w:val="12317843"/>
    <w:rsid w:val="12FFD6AA"/>
    <w:rsid w:val="1C413B4F"/>
    <w:rsid w:val="1F4D0BAA"/>
    <w:rsid w:val="256B5BB3"/>
    <w:rsid w:val="258B7F15"/>
    <w:rsid w:val="2F081E0C"/>
    <w:rsid w:val="31401D5C"/>
    <w:rsid w:val="32FEB298"/>
    <w:rsid w:val="36CD08FA"/>
    <w:rsid w:val="36FADC32"/>
    <w:rsid w:val="4D440BE0"/>
    <w:rsid w:val="4DB76DBA"/>
    <w:rsid w:val="4FDDBBF1"/>
    <w:rsid w:val="557C060F"/>
    <w:rsid w:val="56EAD3EC"/>
    <w:rsid w:val="58811E99"/>
    <w:rsid w:val="59AC283F"/>
    <w:rsid w:val="5BD7488F"/>
    <w:rsid w:val="5C1422CD"/>
    <w:rsid w:val="626C3C25"/>
    <w:rsid w:val="6FB75DBA"/>
    <w:rsid w:val="6FD99C64"/>
    <w:rsid w:val="72A16D6A"/>
    <w:rsid w:val="75905B27"/>
    <w:rsid w:val="75FF3996"/>
    <w:rsid w:val="77DA34CE"/>
    <w:rsid w:val="7F3B67D8"/>
    <w:rsid w:val="CDAFA173"/>
    <w:rsid w:val="D66EAFCD"/>
    <w:rsid w:val="DFD7E0D7"/>
    <w:rsid w:val="DFEE637A"/>
    <w:rsid w:val="E5FB7A0B"/>
    <w:rsid w:val="E7DEDA25"/>
    <w:rsid w:val="F567CCB6"/>
    <w:rsid w:val="F5EF9824"/>
    <w:rsid w:val="F6FD7F31"/>
    <w:rsid w:val="FE3F32B0"/>
    <w:rsid w:val="FE6F81B5"/>
    <w:rsid w:val="FFB3B4BB"/>
    <w:rsid w:val="FFDFC6C8"/>
    <w:rsid w:val="FFF79F2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11">
    <w:name w:val="Default Paragraph Font"/>
    <w:unhideWhenUsed/>
    <w:qFormat/>
    <w:uiPriority w:val="0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semiHidden/>
    <w:unhideWhenUsed/>
    <w:qFormat/>
    <w:uiPriority w:val="35"/>
    <w:pPr>
      <w:spacing w:before="152" w:after="160"/>
    </w:pPr>
    <w:rPr>
      <w:rFonts w:ascii="Arial" w:hAnsi="Arial" w:eastAsia="黑体"/>
    </w:rPr>
  </w:style>
  <w:style w:type="paragraph" w:styleId="3">
    <w:name w:val="Body Text Indent"/>
    <w:basedOn w:val="1"/>
    <w:link w:val="18"/>
    <w:semiHidden/>
    <w:unhideWhenUsed/>
    <w:qFormat/>
    <w:uiPriority w:val="99"/>
    <w:pPr>
      <w:ind w:firstLine="630"/>
    </w:pPr>
  </w:style>
  <w:style w:type="paragraph" w:styleId="4">
    <w:name w:val="Date"/>
    <w:basedOn w:val="1"/>
    <w:next w:val="1"/>
    <w:link w:val="16"/>
    <w:semiHidden/>
    <w:unhideWhenUsed/>
    <w:qFormat/>
    <w:uiPriority w:val="99"/>
  </w:style>
  <w:style w:type="paragraph" w:styleId="5">
    <w:name w:val="Balloon Text"/>
    <w:basedOn w:val="1"/>
    <w:link w:val="15"/>
    <w:semiHidden/>
    <w:unhideWhenUsed/>
    <w:qFormat/>
    <w:uiPriority w:val="99"/>
    <w:rPr>
      <w:sz w:val="16"/>
      <w:szCs w:val="0"/>
    </w:rPr>
  </w:style>
  <w:style w:type="paragraph" w:styleId="6">
    <w:name w:val="footer"/>
    <w:basedOn w:val="1"/>
    <w:link w:val="1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</w:style>
  <w:style w:type="paragraph" w:styleId="7">
    <w:name w:val="header"/>
    <w:basedOn w:val="1"/>
    <w:link w:val="14"/>
    <w:semiHidden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semiHidden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unhideWhenUsed/>
    <w:qFormat/>
    <w:uiPriority w:val="99"/>
    <w:rPr>
      <w:rFonts w:cs="Times New Roman"/>
    </w:rPr>
  </w:style>
  <w:style w:type="character" w:styleId="13">
    <w:name w:val="Emphasis"/>
    <w:qFormat/>
    <w:uiPriority w:val="20"/>
    <w:rPr>
      <w:color w:val="CC0000"/>
    </w:rPr>
  </w:style>
  <w:style w:type="character" w:customStyle="1" w:styleId="14">
    <w:name w:val="页眉 Char"/>
    <w:link w:val="7"/>
    <w:semiHidden/>
    <w:qFormat/>
    <w:uiPriority w:val="99"/>
    <w:rPr>
      <w:rFonts w:ascii="仿宋_GB2312" w:eastAsia="仿宋_GB2312"/>
      <w:kern w:val="2"/>
      <w:sz w:val="18"/>
      <w:szCs w:val="18"/>
    </w:rPr>
  </w:style>
  <w:style w:type="character" w:customStyle="1" w:styleId="15">
    <w:name w:val="批注框文本 Char"/>
    <w:link w:val="5"/>
    <w:semiHidden/>
    <w:qFormat/>
    <w:uiPriority w:val="99"/>
    <w:rPr>
      <w:rFonts w:ascii="仿宋_GB2312" w:eastAsia="仿宋_GB2312"/>
      <w:kern w:val="2"/>
      <w:sz w:val="16"/>
      <w:szCs w:val="0"/>
    </w:rPr>
  </w:style>
  <w:style w:type="character" w:customStyle="1" w:styleId="16">
    <w:name w:val="日期 Char"/>
    <w:link w:val="4"/>
    <w:semiHidden/>
    <w:qFormat/>
    <w:uiPriority w:val="99"/>
    <w:rPr>
      <w:rFonts w:ascii="仿宋_GB2312" w:eastAsia="仿宋_GB2312"/>
      <w:kern w:val="2"/>
      <w:sz w:val="32"/>
      <w:szCs w:val="32"/>
    </w:rPr>
  </w:style>
  <w:style w:type="character" w:customStyle="1" w:styleId="17">
    <w:name w:val="页脚 Char"/>
    <w:link w:val="6"/>
    <w:qFormat/>
    <w:locked/>
    <w:uiPriority w:val="99"/>
    <w:rPr>
      <w:rFonts w:ascii="仿宋_GB2312" w:eastAsia="仿宋_GB2312" w:cs="Times New Roman"/>
      <w:kern w:val="2"/>
      <w:sz w:val="32"/>
      <w:szCs w:val="32"/>
    </w:rPr>
  </w:style>
  <w:style w:type="character" w:customStyle="1" w:styleId="18">
    <w:name w:val="正文文本缩进 Char"/>
    <w:link w:val="3"/>
    <w:semiHidden/>
    <w:qFormat/>
    <w:uiPriority w:val="99"/>
    <w:rPr>
      <w:rFonts w:ascii="仿宋_GB2312" w:eastAsia="仿宋_GB2312"/>
      <w:kern w:val="2"/>
      <w:sz w:val="32"/>
      <w:szCs w:val="32"/>
    </w:rPr>
  </w:style>
  <w:style w:type="character" w:customStyle="1" w:styleId="19">
    <w:name w:val="发文机关"/>
    <w:qFormat/>
    <w:uiPriority w:val="0"/>
    <w:rPr>
      <w:rFonts w:ascii="仿宋_GB2312" w:hAns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opt/apps/cn.wps.wps-office-pro/files/kingsoft/wps-office/office6/C:\Documents%20and%20Settings\Administrator\&#26700;&#38754;\&#20844;&#25991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fileMode.wpt</Template>
  <Company>个人电脑</Company>
  <Pages>12</Pages>
  <Words>3349</Words>
  <Characters>3409</Characters>
  <Lines>1</Lines>
  <Paragraphs>1</Paragraphs>
  <TotalTime>8</TotalTime>
  <ScaleCrop>false</ScaleCrop>
  <LinksUpToDate>false</LinksUpToDate>
  <CharactersWithSpaces>3709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2016-04-20T19:31:00Z</dcterms:created>
  <dc:creator>Administrator</dc:creator>
  <cp:lastModifiedBy>kylin</cp:lastModifiedBy>
  <cp:lastPrinted>2017-10-02T23:46:00Z</cp:lastPrinted>
  <dcterms:modified xsi:type="dcterms:W3CDTF">2026-04-10T17:02:29Z</dcterms:modified>
  <dc:title>附件n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文种">
    <vt:lpwstr/>
  </property>
  <property fmtid="{D5CDD505-2E9C-101B-9397-08002B2CF9AE}" pid="4" name="ICV">
    <vt:lpwstr>4B571B60C7B43ED468D67169A0FD547C</vt:lpwstr>
  </property>
</Properties>
</file>